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982"/>
        <w:gridCol w:w="1603"/>
        <w:gridCol w:w="1772"/>
        <w:gridCol w:w="812"/>
        <w:gridCol w:w="2585"/>
      </w:tblGrid>
      <w:tr w:rsidR="00306C4A" w14:paraId="623D23D8" w14:textId="77777777" w:rsidTr="00707EA2">
        <w:trPr>
          <w:trHeight w:val="606"/>
        </w:trPr>
        <w:tc>
          <w:tcPr>
            <w:tcW w:w="10338" w:type="dxa"/>
            <w:gridSpan w:val="6"/>
            <w:shd w:val="clear" w:color="auto" w:fill="auto"/>
            <w:vAlign w:val="center"/>
          </w:tcPr>
          <w:p w14:paraId="12AF181F" w14:textId="4EB88902" w:rsidR="00832746" w:rsidRDefault="00503E0D" w:rsidP="00C6080A">
            <w:pPr>
              <w:tabs>
                <w:tab w:val="left" w:pos="3752"/>
              </w:tabs>
              <w:jc w:val="center"/>
            </w:pPr>
            <w:r>
              <w:rPr>
                <w:b/>
                <w:color w:val="235A37"/>
              </w:rPr>
              <w:t>JOB ROLE</w:t>
            </w:r>
          </w:p>
        </w:tc>
      </w:tr>
      <w:tr w:rsidR="00306C4A" w14:paraId="2381E51F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673D1AFF" w14:textId="22941F0F" w:rsidR="00306C4A" w:rsidRDefault="00503E0D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Role you are applying for</w:t>
            </w:r>
          </w:p>
        </w:tc>
        <w:tc>
          <w:tcPr>
            <w:tcW w:w="6772" w:type="dxa"/>
            <w:gridSpan w:val="4"/>
          </w:tcPr>
          <w:p w14:paraId="2E418B18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35CFA9BC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493FA217" w14:textId="02822B5B" w:rsidR="00306C4A" w:rsidRDefault="00503E0D" w:rsidP="0064776D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Where did you see or hear about this vacancy?</w:t>
            </w:r>
          </w:p>
        </w:tc>
        <w:tc>
          <w:tcPr>
            <w:tcW w:w="6772" w:type="dxa"/>
            <w:gridSpan w:val="4"/>
          </w:tcPr>
          <w:p w14:paraId="293A1F4E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8C284D" w14:paraId="4F3B3338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5D5D30B4" w14:textId="35BA0529" w:rsidR="008C284D" w:rsidRPr="0055463C" w:rsidRDefault="00121D8F" w:rsidP="008C284D">
            <w:pPr>
              <w:tabs>
                <w:tab w:val="left" w:pos="3752"/>
              </w:tabs>
              <w:rPr>
                <w:b/>
                <w:color w:val="235A37"/>
              </w:rPr>
            </w:pPr>
            <w:r>
              <w:rPr>
                <w:b/>
                <w:color w:val="235A37"/>
                <w:sz w:val="22"/>
                <w:szCs w:val="22"/>
              </w:rPr>
              <w:t xml:space="preserve">Do you have a family member who currently works </w:t>
            </w:r>
            <w:r w:rsidR="00786D9E">
              <w:rPr>
                <w:b/>
                <w:color w:val="235A37"/>
                <w:sz w:val="22"/>
                <w:szCs w:val="22"/>
              </w:rPr>
              <w:t>at</w:t>
            </w:r>
            <w:r>
              <w:rPr>
                <w:b/>
                <w:color w:val="235A37"/>
                <w:sz w:val="22"/>
                <w:szCs w:val="22"/>
              </w:rPr>
              <w:t xml:space="preserve"> the CWGC?</w:t>
            </w:r>
          </w:p>
        </w:tc>
        <w:tc>
          <w:tcPr>
            <w:tcW w:w="6772" w:type="dxa"/>
            <w:gridSpan w:val="4"/>
            <w:shd w:val="clear" w:color="auto" w:fill="auto"/>
            <w:vAlign w:val="center"/>
          </w:tcPr>
          <w:p w14:paraId="2450EA5A" w14:textId="6B81606D" w:rsidR="008C284D" w:rsidRPr="0055463C" w:rsidRDefault="008C284D" w:rsidP="002F0793">
            <w:pPr>
              <w:tabs>
                <w:tab w:val="left" w:pos="3752"/>
              </w:tabs>
              <w:jc w:val="center"/>
              <w:rPr>
                <w:b/>
                <w:color w:val="235A37"/>
              </w:rPr>
            </w:pPr>
          </w:p>
        </w:tc>
      </w:tr>
      <w:tr w:rsidR="009B1474" w14:paraId="35F037EC" w14:textId="77777777" w:rsidTr="00707EA2">
        <w:trPr>
          <w:trHeight w:val="532"/>
        </w:trPr>
        <w:tc>
          <w:tcPr>
            <w:tcW w:w="10338" w:type="dxa"/>
            <w:gridSpan w:val="6"/>
            <w:shd w:val="clear" w:color="auto" w:fill="auto"/>
            <w:vAlign w:val="center"/>
          </w:tcPr>
          <w:p w14:paraId="7AAF6630" w14:textId="77777777" w:rsidR="009B1474" w:rsidRPr="0040460B" w:rsidRDefault="009B1474" w:rsidP="002F0793">
            <w:pPr>
              <w:tabs>
                <w:tab w:val="left" w:pos="3752"/>
              </w:tabs>
              <w:jc w:val="center"/>
            </w:pPr>
            <w:r w:rsidRPr="0055463C">
              <w:rPr>
                <w:b/>
                <w:color w:val="235A37"/>
              </w:rPr>
              <w:t>PERSONAL DETAILS</w:t>
            </w:r>
          </w:p>
        </w:tc>
      </w:tr>
      <w:tr w:rsidR="009B1474" w14:paraId="660E54EB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5B9E3592" w14:textId="60BDC7B6" w:rsidR="009B1474" w:rsidRDefault="003370E0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Surname</w:t>
            </w:r>
          </w:p>
        </w:tc>
        <w:tc>
          <w:tcPr>
            <w:tcW w:w="6772" w:type="dxa"/>
            <w:gridSpan w:val="4"/>
          </w:tcPr>
          <w:p w14:paraId="5F79FDE6" w14:textId="77777777" w:rsidR="009B1474" w:rsidRDefault="009B1474" w:rsidP="0040460B">
            <w:pPr>
              <w:tabs>
                <w:tab w:val="left" w:pos="3752"/>
              </w:tabs>
            </w:pPr>
          </w:p>
        </w:tc>
      </w:tr>
      <w:tr w:rsidR="00306C4A" w14:paraId="5ED92F5A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4EDC9895" w14:textId="5A75D614" w:rsidR="00306C4A" w:rsidRDefault="003805A9" w:rsidP="00F13AA6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Forename(s)</w:t>
            </w:r>
          </w:p>
        </w:tc>
        <w:tc>
          <w:tcPr>
            <w:tcW w:w="6772" w:type="dxa"/>
            <w:gridSpan w:val="4"/>
          </w:tcPr>
          <w:p w14:paraId="7FD66477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14605692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4CFA6EEE" w14:textId="151CBF58" w:rsidR="00306C4A" w:rsidRDefault="003805A9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Preferred / Known as name</w:t>
            </w:r>
          </w:p>
        </w:tc>
        <w:tc>
          <w:tcPr>
            <w:tcW w:w="6772" w:type="dxa"/>
            <w:gridSpan w:val="4"/>
          </w:tcPr>
          <w:p w14:paraId="3E7E7521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707EA2" w14:paraId="67911619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4EE5E1E0" w14:textId="0C29CE67" w:rsidR="00707EA2" w:rsidRDefault="00707EA2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 xml:space="preserve">Home </w:t>
            </w:r>
            <w:r w:rsidRPr="009A388E">
              <w:rPr>
                <w:b/>
                <w:color w:val="235A37"/>
                <w:sz w:val="22"/>
                <w:szCs w:val="22"/>
              </w:rPr>
              <w:t>T</w:t>
            </w:r>
            <w:r>
              <w:rPr>
                <w:b/>
                <w:color w:val="235A37"/>
                <w:sz w:val="22"/>
                <w:szCs w:val="22"/>
              </w:rPr>
              <w:t>elephone Number</w:t>
            </w:r>
          </w:p>
        </w:tc>
        <w:tc>
          <w:tcPr>
            <w:tcW w:w="3375" w:type="dxa"/>
            <w:gridSpan w:val="2"/>
          </w:tcPr>
          <w:p w14:paraId="2EC2E780" w14:textId="34F711BF" w:rsidR="00707EA2" w:rsidRDefault="0090618D" w:rsidP="0040460B">
            <w:pPr>
              <w:tabs>
                <w:tab w:val="left" w:pos="3752"/>
              </w:tabs>
            </w:pPr>
            <w:r w:rsidRPr="00E07801">
              <w:rPr>
                <w:rFonts w:asciiTheme="minorHAnsi" w:hAnsiTheme="minorHAnsi" w:cstheme="minorHAnsi"/>
                <w:b/>
                <w:color w:val="235A37"/>
                <w:sz w:val="22"/>
                <w:szCs w:val="22"/>
              </w:rPr>
              <w:t>Mobile:</w:t>
            </w:r>
          </w:p>
        </w:tc>
        <w:tc>
          <w:tcPr>
            <w:tcW w:w="3397" w:type="dxa"/>
            <w:gridSpan w:val="2"/>
          </w:tcPr>
          <w:p w14:paraId="6417291C" w14:textId="754D0862" w:rsidR="00707EA2" w:rsidRDefault="00554B6E" w:rsidP="0040460B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Landline:</w:t>
            </w:r>
          </w:p>
        </w:tc>
      </w:tr>
      <w:tr w:rsidR="00306C4A" w14:paraId="42545D07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4409B1BF" w14:textId="4B2E98D3" w:rsidR="00306C4A" w:rsidRDefault="00FC0397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Email Address</w:t>
            </w:r>
          </w:p>
        </w:tc>
        <w:tc>
          <w:tcPr>
            <w:tcW w:w="6772" w:type="dxa"/>
            <w:gridSpan w:val="4"/>
          </w:tcPr>
          <w:p w14:paraId="42F4BF1C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76ED181B" w14:textId="77777777" w:rsidTr="00707EA2">
        <w:tc>
          <w:tcPr>
            <w:tcW w:w="3566" w:type="dxa"/>
            <w:gridSpan w:val="2"/>
            <w:shd w:val="clear" w:color="auto" w:fill="auto"/>
          </w:tcPr>
          <w:p w14:paraId="20B7FC57" w14:textId="77777777" w:rsidR="007B6181" w:rsidRDefault="007B6181" w:rsidP="007B6181">
            <w:pPr>
              <w:jc w:val="both"/>
              <w:rPr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 xml:space="preserve">Home Address </w:t>
            </w:r>
            <w:r w:rsidRPr="00923830">
              <w:rPr>
                <w:color w:val="235A37"/>
                <w:sz w:val="22"/>
                <w:szCs w:val="22"/>
              </w:rPr>
              <w:t>(</w:t>
            </w:r>
            <w:r w:rsidRPr="00923830">
              <w:rPr>
                <w:i/>
                <w:color w:val="235A37"/>
                <w:sz w:val="22"/>
                <w:szCs w:val="22"/>
              </w:rPr>
              <w:t>where you currently reside</w:t>
            </w:r>
            <w:r w:rsidRPr="00923830">
              <w:rPr>
                <w:color w:val="235A37"/>
                <w:sz w:val="22"/>
                <w:szCs w:val="22"/>
              </w:rPr>
              <w:t>)</w:t>
            </w:r>
          </w:p>
          <w:p w14:paraId="3981B6CD" w14:textId="6FAED1EA" w:rsidR="00306C4A" w:rsidRDefault="00306C4A" w:rsidP="003F637A">
            <w:pPr>
              <w:tabs>
                <w:tab w:val="left" w:pos="3752"/>
              </w:tabs>
            </w:pPr>
          </w:p>
        </w:tc>
        <w:tc>
          <w:tcPr>
            <w:tcW w:w="6772" w:type="dxa"/>
            <w:gridSpan w:val="4"/>
          </w:tcPr>
          <w:p w14:paraId="404EA778" w14:textId="77777777" w:rsidR="00306C4A" w:rsidRDefault="00306C4A" w:rsidP="0040460B">
            <w:pPr>
              <w:tabs>
                <w:tab w:val="left" w:pos="3752"/>
              </w:tabs>
            </w:pPr>
          </w:p>
          <w:p w14:paraId="247B8DFF" w14:textId="77777777" w:rsidR="009B1474" w:rsidRDefault="009B1474" w:rsidP="0040460B">
            <w:pPr>
              <w:tabs>
                <w:tab w:val="left" w:pos="3752"/>
              </w:tabs>
            </w:pPr>
          </w:p>
          <w:p w14:paraId="33033C97" w14:textId="77777777" w:rsidR="00682CCF" w:rsidRDefault="00682CCF" w:rsidP="0040460B">
            <w:pPr>
              <w:tabs>
                <w:tab w:val="left" w:pos="3752"/>
              </w:tabs>
            </w:pPr>
          </w:p>
          <w:p w14:paraId="1E38353D" w14:textId="77777777" w:rsidR="00493EC2" w:rsidRDefault="00493EC2" w:rsidP="0040460B">
            <w:pPr>
              <w:tabs>
                <w:tab w:val="left" w:pos="3752"/>
              </w:tabs>
            </w:pPr>
          </w:p>
          <w:p w14:paraId="6D5F2A77" w14:textId="77777777" w:rsidR="009B1474" w:rsidRDefault="009B1474" w:rsidP="0040460B">
            <w:pPr>
              <w:tabs>
                <w:tab w:val="left" w:pos="3752"/>
              </w:tabs>
            </w:pPr>
          </w:p>
        </w:tc>
      </w:tr>
      <w:tr w:rsidR="00306C4A" w14:paraId="28ADA0C0" w14:textId="77777777" w:rsidTr="00707EA2">
        <w:tc>
          <w:tcPr>
            <w:tcW w:w="3566" w:type="dxa"/>
            <w:gridSpan w:val="2"/>
            <w:shd w:val="clear" w:color="auto" w:fill="auto"/>
          </w:tcPr>
          <w:p w14:paraId="30762AF7" w14:textId="1CFF6412" w:rsidR="007B6181" w:rsidRDefault="007B6181" w:rsidP="007B6181">
            <w:pPr>
              <w:jc w:val="both"/>
              <w:rPr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 xml:space="preserve">Postal Address </w:t>
            </w:r>
            <w:r w:rsidRPr="00923830">
              <w:rPr>
                <w:color w:val="235A37"/>
                <w:sz w:val="22"/>
                <w:szCs w:val="22"/>
              </w:rPr>
              <w:t>(</w:t>
            </w:r>
            <w:r>
              <w:rPr>
                <w:i/>
                <w:color w:val="235A37"/>
                <w:sz w:val="22"/>
                <w:szCs w:val="22"/>
              </w:rPr>
              <w:t>if different from home address</w:t>
            </w:r>
            <w:r w:rsidRPr="00923830">
              <w:rPr>
                <w:color w:val="235A37"/>
                <w:sz w:val="22"/>
                <w:szCs w:val="22"/>
              </w:rPr>
              <w:t>)</w:t>
            </w:r>
          </w:p>
          <w:p w14:paraId="00C2ADD6" w14:textId="50FA615E" w:rsidR="00306C4A" w:rsidRDefault="00306C4A" w:rsidP="003F637A">
            <w:pPr>
              <w:tabs>
                <w:tab w:val="left" w:pos="3752"/>
              </w:tabs>
            </w:pPr>
          </w:p>
        </w:tc>
        <w:tc>
          <w:tcPr>
            <w:tcW w:w="6772" w:type="dxa"/>
            <w:gridSpan w:val="4"/>
          </w:tcPr>
          <w:p w14:paraId="47939F1E" w14:textId="77777777" w:rsidR="00306C4A" w:rsidRDefault="00306C4A" w:rsidP="0040460B">
            <w:pPr>
              <w:tabs>
                <w:tab w:val="left" w:pos="3752"/>
              </w:tabs>
            </w:pPr>
          </w:p>
          <w:p w14:paraId="054C1A78" w14:textId="77777777" w:rsidR="008258DE" w:rsidRDefault="008258DE" w:rsidP="0040460B">
            <w:pPr>
              <w:tabs>
                <w:tab w:val="left" w:pos="3752"/>
              </w:tabs>
            </w:pPr>
          </w:p>
          <w:p w14:paraId="53A020FE" w14:textId="77777777" w:rsidR="009B1474" w:rsidRDefault="009B1474" w:rsidP="0040460B">
            <w:pPr>
              <w:tabs>
                <w:tab w:val="left" w:pos="3752"/>
              </w:tabs>
            </w:pPr>
          </w:p>
          <w:p w14:paraId="411EA157" w14:textId="77777777" w:rsidR="00682CCF" w:rsidRDefault="00682CCF" w:rsidP="0040460B">
            <w:pPr>
              <w:tabs>
                <w:tab w:val="left" w:pos="3752"/>
              </w:tabs>
            </w:pPr>
          </w:p>
          <w:p w14:paraId="4F20641E" w14:textId="77777777" w:rsidR="009B1474" w:rsidRDefault="009B1474" w:rsidP="0040460B">
            <w:pPr>
              <w:tabs>
                <w:tab w:val="left" w:pos="3752"/>
              </w:tabs>
            </w:pPr>
          </w:p>
        </w:tc>
      </w:tr>
      <w:tr w:rsidR="00306C4A" w14:paraId="7C9A22D8" w14:textId="77777777" w:rsidTr="000458E7">
        <w:trPr>
          <w:trHeight w:val="989"/>
        </w:trPr>
        <w:tc>
          <w:tcPr>
            <w:tcW w:w="3566" w:type="dxa"/>
            <w:gridSpan w:val="2"/>
            <w:shd w:val="clear" w:color="auto" w:fill="auto"/>
            <w:vAlign w:val="center"/>
          </w:tcPr>
          <w:p w14:paraId="27FCB507" w14:textId="0083C21B" w:rsidR="00306C4A" w:rsidRPr="000458E7" w:rsidRDefault="000458E7" w:rsidP="000458E7">
            <w:pPr>
              <w:jc w:val="both"/>
              <w:rPr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 xml:space="preserve">Do you hold a full current driving license? </w:t>
            </w:r>
            <w:r w:rsidRPr="00923830">
              <w:rPr>
                <w:color w:val="235A37"/>
                <w:sz w:val="22"/>
                <w:szCs w:val="22"/>
              </w:rPr>
              <w:t>(</w:t>
            </w:r>
            <w:r>
              <w:rPr>
                <w:i/>
                <w:color w:val="235A37"/>
                <w:sz w:val="22"/>
                <w:szCs w:val="22"/>
              </w:rPr>
              <w:t>if required in the Job Description</w:t>
            </w:r>
            <w:r w:rsidRPr="00923830">
              <w:rPr>
                <w:color w:val="235A37"/>
                <w:sz w:val="22"/>
                <w:szCs w:val="22"/>
              </w:rPr>
              <w:t>)</w:t>
            </w:r>
            <w:r>
              <w:rPr>
                <w:color w:val="235A37"/>
                <w:sz w:val="22"/>
                <w:szCs w:val="22"/>
              </w:rPr>
              <w:t xml:space="preserve"> </w:t>
            </w:r>
          </w:p>
        </w:tc>
        <w:tc>
          <w:tcPr>
            <w:tcW w:w="6772" w:type="dxa"/>
            <w:gridSpan w:val="4"/>
          </w:tcPr>
          <w:p w14:paraId="24B987C4" w14:textId="77777777" w:rsidR="00306C4A" w:rsidRPr="006D7849" w:rsidRDefault="00306C4A" w:rsidP="0040460B">
            <w:pPr>
              <w:tabs>
                <w:tab w:val="left" w:pos="3752"/>
              </w:tabs>
              <w:rPr>
                <w:highlight w:val="yellow"/>
              </w:rPr>
            </w:pPr>
          </w:p>
        </w:tc>
      </w:tr>
      <w:tr w:rsidR="00306C4A" w14:paraId="2E5E3DDD" w14:textId="77777777" w:rsidTr="000458E7">
        <w:trPr>
          <w:trHeight w:val="834"/>
        </w:trPr>
        <w:tc>
          <w:tcPr>
            <w:tcW w:w="3566" w:type="dxa"/>
            <w:gridSpan w:val="2"/>
            <w:shd w:val="clear" w:color="auto" w:fill="auto"/>
            <w:vAlign w:val="center"/>
          </w:tcPr>
          <w:p w14:paraId="4037C4F6" w14:textId="4E5BBA96" w:rsidR="00306C4A" w:rsidRPr="000458E7" w:rsidRDefault="000458E7" w:rsidP="000458E7">
            <w:pPr>
              <w:jc w:val="both"/>
              <w:rPr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 xml:space="preserve">Do you hold a valid passport? </w:t>
            </w:r>
            <w:r w:rsidRPr="00923830">
              <w:rPr>
                <w:color w:val="235A37"/>
                <w:sz w:val="22"/>
                <w:szCs w:val="22"/>
              </w:rPr>
              <w:t>(</w:t>
            </w:r>
            <w:r>
              <w:rPr>
                <w:i/>
                <w:color w:val="235A37"/>
                <w:sz w:val="22"/>
                <w:szCs w:val="22"/>
              </w:rPr>
              <w:t>if required in the Job Description</w:t>
            </w:r>
            <w:r w:rsidRPr="00923830">
              <w:rPr>
                <w:color w:val="235A37"/>
                <w:sz w:val="22"/>
                <w:szCs w:val="22"/>
              </w:rPr>
              <w:t>)</w:t>
            </w:r>
            <w:r>
              <w:rPr>
                <w:color w:val="235A37"/>
                <w:sz w:val="22"/>
                <w:szCs w:val="22"/>
              </w:rPr>
              <w:t xml:space="preserve"> </w:t>
            </w:r>
          </w:p>
        </w:tc>
        <w:tc>
          <w:tcPr>
            <w:tcW w:w="6772" w:type="dxa"/>
            <w:gridSpan w:val="4"/>
          </w:tcPr>
          <w:p w14:paraId="368BDB06" w14:textId="77777777" w:rsidR="00306C4A" w:rsidRPr="0084494E" w:rsidRDefault="00306C4A" w:rsidP="0040460B">
            <w:pPr>
              <w:tabs>
                <w:tab w:val="left" w:pos="3752"/>
              </w:tabs>
            </w:pPr>
          </w:p>
        </w:tc>
      </w:tr>
      <w:tr w:rsidR="00306C4A" w14:paraId="559BF043" w14:textId="77777777" w:rsidTr="000458E7">
        <w:trPr>
          <w:trHeight w:val="846"/>
        </w:trPr>
        <w:tc>
          <w:tcPr>
            <w:tcW w:w="3566" w:type="dxa"/>
            <w:gridSpan w:val="2"/>
            <w:shd w:val="clear" w:color="auto" w:fill="auto"/>
            <w:vAlign w:val="center"/>
          </w:tcPr>
          <w:p w14:paraId="7078021A" w14:textId="4130A631" w:rsidR="00306C4A" w:rsidRPr="000458E7" w:rsidRDefault="000458E7" w:rsidP="000458E7">
            <w:pPr>
              <w:jc w:val="both"/>
              <w:rPr>
                <w:color w:val="235A37"/>
                <w:sz w:val="22"/>
                <w:szCs w:val="22"/>
              </w:rPr>
            </w:pPr>
            <w:bookmarkStart w:id="0" w:name="_Hlk22028071"/>
            <w:r>
              <w:rPr>
                <w:b/>
                <w:color w:val="235A37"/>
                <w:sz w:val="22"/>
                <w:szCs w:val="22"/>
              </w:rPr>
              <w:t>Do</w:t>
            </w:r>
            <w:bookmarkEnd w:id="0"/>
            <w:r>
              <w:rPr>
                <w:b/>
                <w:color w:val="235A37"/>
                <w:sz w:val="22"/>
                <w:szCs w:val="22"/>
              </w:rPr>
              <w:t xml:space="preserve"> you have the right to work in </w:t>
            </w:r>
            <w:r w:rsidR="006A5A10">
              <w:rPr>
                <w:b/>
                <w:color w:val="235A37"/>
                <w:sz w:val="22"/>
                <w:szCs w:val="22"/>
              </w:rPr>
              <w:t>India</w:t>
            </w:r>
            <w:r>
              <w:rPr>
                <w:b/>
                <w:color w:val="235A37"/>
                <w:sz w:val="22"/>
                <w:szCs w:val="22"/>
              </w:rPr>
              <w:t>?</w:t>
            </w:r>
          </w:p>
        </w:tc>
        <w:tc>
          <w:tcPr>
            <w:tcW w:w="6772" w:type="dxa"/>
            <w:gridSpan w:val="4"/>
          </w:tcPr>
          <w:p w14:paraId="46F58FD6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4345EC5D" w14:textId="77777777" w:rsidTr="00707EA2">
        <w:trPr>
          <w:trHeight w:val="818"/>
        </w:trPr>
        <w:tc>
          <w:tcPr>
            <w:tcW w:w="3566" w:type="dxa"/>
            <w:gridSpan w:val="2"/>
            <w:shd w:val="clear" w:color="auto" w:fill="auto"/>
            <w:vAlign w:val="center"/>
          </w:tcPr>
          <w:p w14:paraId="5A5D2D47" w14:textId="635A59BE" w:rsidR="00B01D31" w:rsidRDefault="000458E7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If ‘No’, when is your Work Permit / Visa due to expire?</w:t>
            </w:r>
          </w:p>
        </w:tc>
        <w:tc>
          <w:tcPr>
            <w:tcW w:w="6772" w:type="dxa"/>
            <w:gridSpan w:val="4"/>
          </w:tcPr>
          <w:p w14:paraId="439EEF0F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036EF967" w14:textId="77777777" w:rsidTr="00707EA2">
        <w:trPr>
          <w:trHeight w:val="1351"/>
        </w:trPr>
        <w:tc>
          <w:tcPr>
            <w:tcW w:w="3566" w:type="dxa"/>
            <w:gridSpan w:val="2"/>
            <w:shd w:val="clear" w:color="auto" w:fill="auto"/>
            <w:vAlign w:val="center"/>
          </w:tcPr>
          <w:p w14:paraId="71F7E1EF" w14:textId="6289EA29" w:rsidR="0087127C" w:rsidRPr="0087127C" w:rsidRDefault="003F3DC4" w:rsidP="0087127C">
            <w:pPr>
              <w:tabs>
                <w:tab w:val="left" w:pos="3752"/>
              </w:tabs>
              <w:rPr>
                <w:b/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>Please give details of any reasonable adjustments that you may require to assist you with your application, attendance at interview, skills testing or to carry out the role</w:t>
            </w:r>
          </w:p>
          <w:p w14:paraId="6C89846C" w14:textId="4D73BB35" w:rsidR="0087127C" w:rsidRPr="0087127C" w:rsidRDefault="0087127C" w:rsidP="0087127C"/>
        </w:tc>
        <w:tc>
          <w:tcPr>
            <w:tcW w:w="6772" w:type="dxa"/>
            <w:gridSpan w:val="4"/>
          </w:tcPr>
          <w:p w14:paraId="72AA1EDD" w14:textId="521E102A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380905EC" w14:textId="77777777" w:rsidTr="00707EA2">
        <w:trPr>
          <w:trHeight w:val="2028"/>
        </w:trPr>
        <w:tc>
          <w:tcPr>
            <w:tcW w:w="3566" w:type="dxa"/>
            <w:gridSpan w:val="2"/>
            <w:shd w:val="clear" w:color="auto" w:fill="auto"/>
          </w:tcPr>
          <w:p w14:paraId="5362944C" w14:textId="03AE0DCD" w:rsidR="00306C4A" w:rsidRDefault="0087127C" w:rsidP="009B1474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lastRenderedPageBreak/>
              <w:t>What other work / voluntary commitments do you have?</w:t>
            </w:r>
          </w:p>
        </w:tc>
        <w:tc>
          <w:tcPr>
            <w:tcW w:w="6772" w:type="dxa"/>
            <w:gridSpan w:val="4"/>
          </w:tcPr>
          <w:p w14:paraId="07E00413" w14:textId="6AA9B289" w:rsidR="00682CCF" w:rsidRDefault="00682CCF" w:rsidP="003F637A">
            <w:pPr>
              <w:tabs>
                <w:tab w:val="left" w:pos="3752"/>
              </w:tabs>
            </w:pPr>
          </w:p>
        </w:tc>
      </w:tr>
      <w:tr w:rsidR="0064776D" w14:paraId="07E711F2" w14:textId="77777777" w:rsidTr="0050444C">
        <w:trPr>
          <w:trHeight w:val="550"/>
        </w:trPr>
        <w:tc>
          <w:tcPr>
            <w:tcW w:w="10338" w:type="dxa"/>
            <w:gridSpan w:val="6"/>
            <w:shd w:val="clear" w:color="auto" w:fill="auto"/>
            <w:vAlign w:val="center"/>
          </w:tcPr>
          <w:p w14:paraId="4D351157" w14:textId="77777777" w:rsidR="0064776D" w:rsidRPr="0040460B" w:rsidRDefault="0040460B" w:rsidP="0040460B">
            <w:pPr>
              <w:tabs>
                <w:tab w:val="left" w:pos="3752"/>
              </w:tabs>
              <w:jc w:val="center"/>
              <w:rPr>
                <w:b/>
              </w:rPr>
            </w:pPr>
            <w:r w:rsidRPr="001B7815">
              <w:rPr>
                <w:b/>
                <w:color w:val="235A37"/>
              </w:rPr>
              <w:t>EDUCATION/QUALIFICATIONS</w:t>
            </w:r>
          </w:p>
        </w:tc>
      </w:tr>
      <w:tr w:rsidR="0040460B" w14:paraId="3DF2E632" w14:textId="77777777" w:rsidTr="00707EA2">
        <w:tc>
          <w:tcPr>
            <w:tcW w:w="10338" w:type="dxa"/>
            <w:gridSpan w:val="6"/>
            <w:vAlign w:val="center"/>
          </w:tcPr>
          <w:p w14:paraId="46A83480" w14:textId="637BB45B" w:rsidR="0040460B" w:rsidRPr="0066190F" w:rsidRDefault="0066190F" w:rsidP="00493EC2">
            <w:pPr>
              <w:tabs>
                <w:tab w:val="left" w:pos="3752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</w:t>
            </w:r>
            <w:r w:rsidR="0040460B" w:rsidRPr="0066190F">
              <w:rPr>
                <w:i/>
                <w:sz w:val="22"/>
                <w:szCs w:val="22"/>
              </w:rPr>
              <w:t xml:space="preserve"> all </w:t>
            </w:r>
            <w:r w:rsidR="00493EC2" w:rsidRPr="0066190F">
              <w:rPr>
                <w:i/>
                <w:sz w:val="22"/>
                <w:szCs w:val="22"/>
              </w:rPr>
              <w:t xml:space="preserve">your </w:t>
            </w:r>
            <w:r w:rsidR="0040460B" w:rsidRPr="0066190F">
              <w:rPr>
                <w:i/>
                <w:sz w:val="22"/>
                <w:szCs w:val="22"/>
              </w:rPr>
              <w:t xml:space="preserve">professional qualifications </w:t>
            </w:r>
            <w:r w:rsidR="00493EC2" w:rsidRPr="0066190F">
              <w:rPr>
                <w:i/>
                <w:sz w:val="22"/>
                <w:szCs w:val="22"/>
              </w:rPr>
              <w:t>applicable to the role</w:t>
            </w:r>
            <w:r w:rsidR="0040460B" w:rsidRPr="0066190F">
              <w:rPr>
                <w:i/>
                <w:sz w:val="22"/>
                <w:szCs w:val="22"/>
              </w:rPr>
              <w:t>, with dates and grades. (Please note, original certificates will be required as proof)</w:t>
            </w:r>
            <w:r w:rsidR="00493EC2" w:rsidRPr="0066190F">
              <w:rPr>
                <w:i/>
                <w:sz w:val="22"/>
                <w:szCs w:val="22"/>
              </w:rPr>
              <w:t>.</w:t>
            </w:r>
          </w:p>
        </w:tc>
      </w:tr>
      <w:tr w:rsidR="0066190F" w14:paraId="0DADC8BC" w14:textId="77777777" w:rsidTr="00F020BF">
        <w:trPr>
          <w:trHeight w:val="439"/>
        </w:trPr>
        <w:tc>
          <w:tcPr>
            <w:tcW w:w="2584" w:type="dxa"/>
            <w:vAlign w:val="center"/>
          </w:tcPr>
          <w:p w14:paraId="50D4E95A" w14:textId="31B902A8" w:rsidR="0066190F" w:rsidRPr="0040460B" w:rsidRDefault="00F020BF" w:rsidP="00F020BF">
            <w:pPr>
              <w:tabs>
                <w:tab w:val="left" w:pos="3752"/>
              </w:tabs>
              <w:jc w:val="center"/>
              <w:rPr>
                <w:u w:val="single"/>
              </w:rPr>
            </w:pPr>
            <w:r>
              <w:rPr>
                <w:b/>
                <w:color w:val="235A37"/>
                <w:sz w:val="22"/>
                <w:szCs w:val="22"/>
              </w:rPr>
              <w:t>Qualification</w:t>
            </w:r>
          </w:p>
        </w:tc>
        <w:tc>
          <w:tcPr>
            <w:tcW w:w="2585" w:type="dxa"/>
            <w:gridSpan w:val="2"/>
            <w:vAlign w:val="center"/>
          </w:tcPr>
          <w:p w14:paraId="13090D85" w14:textId="76E1B507" w:rsidR="0066190F" w:rsidRPr="0040460B" w:rsidRDefault="00F020BF" w:rsidP="00F020BF">
            <w:pPr>
              <w:tabs>
                <w:tab w:val="left" w:pos="3752"/>
              </w:tabs>
              <w:jc w:val="center"/>
              <w:rPr>
                <w:u w:val="single"/>
              </w:rPr>
            </w:pPr>
            <w:r>
              <w:rPr>
                <w:b/>
                <w:color w:val="235A37"/>
                <w:sz w:val="22"/>
                <w:szCs w:val="22"/>
              </w:rPr>
              <w:t>Learning Institution</w:t>
            </w:r>
          </w:p>
        </w:tc>
        <w:tc>
          <w:tcPr>
            <w:tcW w:w="2584" w:type="dxa"/>
            <w:gridSpan w:val="2"/>
            <w:vAlign w:val="center"/>
          </w:tcPr>
          <w:p w14:paraId="5D586967" w14:textId="58A35F29" w:rsidR="0066190F" w:rsidRPr="0040460B" w:rsidRDefault="00F020BF" w:rsidP="00F020BF">
            <w:pPr>
              <w:tabs>
                <w:tab w:val="left" w:pos="3752"/>
              </w:tabs>
              <w:jc w:val="center"/>
              <w:rPr>
                <w:u w:val="single"/>
              </w:rPr>
            </w:pPr>
            <w:r>
              <w:rPr>
                <w:b/>
                <w:color w:val="235A37"/>
                <w:sz w:val="22"/>
                <w:szCs w:val="22"/>
              </w:rPr>
              <w:t>Grade Achieved</w:t>
            </w:r>
          </w:p>
        </w:tc>
        <w:tc>
          <w:tcPr>
            <w:tcW w:w="2585" w:type="dxa"/>
            <w:vAlign w:val="center"/>
          </w:tcPr>
          <w:p w14:paraId="0F92CC21" w14:textId="034B72E8" w:rsidR="0066190F" w:rsidRPr="0040460B" w:rsidRDefault="00F020BF" w:rsidP="00F020BF">
            <w:pPr>
              <w:tabs>
                <w:tab w:val="left" w:pos="3752"/>
              </w:tabs>
              <w:jc w:val="center"/>
              <w:rPr>
                <w:u w:val="single"/>
              </w:rPr>
            </w:pPr>
            <w:r>
              <w:rPr>
                <w:b/>
                <w:color w:val="235A37"/>
                <w:sz w:val="22"/>
                <w:szCs w:val="22"/>
              </w:rPr>
              <w:t>Year Achieved</w:t>
            </w:r>
          </w:p>
        </w:tc>
      </w:tr>
      <w:tr w:rsidR="0066190F" w14:paraId="463C048F" w14:textId="77777777" w:rsidTr="00F020BF">
        <w:trPr>
          <w:trHeight w:val="2852"/>
        </w:trPr>
        <w:tc>
          <w:tcPr>
            <w:tcW w:w="2584" w:type="dxa"/>
            <w:vAlign w:val="center"/>
          </w:tcPr>
          <w:p w14:paraId="5BA4FD10" w14:textId="77777777" w:rsidR="0066190F" w:rsidRPr="0040460B" w:rsidRDefault="0066190F" w:rsidP="003F637A">
            <w:pPr>
              <w:tabs>
                <w:tab w:val="left" w:pos="3752"/>
              </w:tabs>
              <w:rPr>
                <w:u w:val="single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638D30AB" w14:textId="77777777" w:rsidR="0066190F" w:rsidRPr="0040460B" w:rsidRDefault="0066190F" w:rsidP="003F637A">
            <w:pPr>
              <w:tabs>
                <w:tab w:val="left" w:pos="3752"/>
              </w:tabs>
              <w:rPr>
                <w:u w:val="single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3A90F281" w14:textId="77777777" w:rsidR="0066190F" w:rsidRPr="0040460B" w:rsidRDefault="0066190F" w:rsidP="003F637A">
            <w:pPr>
              <w:tabs>
                <w:tab w:val="left" w:pos="3752"/>
              </w:tabs>
              <w:rPr>
                <w:u w:val="single"/>
              </w:rPr>
            </w:pPr>
          </w:p>
        </w:tc>
        <w:tc>
          <w:tcPr>
            <w:tcW w:w="2585" w:type="dxa"/>
            <w:vAlign w:val="center"/>
          </w:tcPr>
          <w:p w14:paraId="65B4054B" w14:textId="77777777" w:rsidR="0066190F" w:rsidRPr="0040460B" w:rsidRDefault="0066190F" w:rsidP="003F637A">
            <w:pPr>
              <w:tabs>
                <w:tab w:val="left" w:pos="3752"/>
              </w:tabs>
              <w:rPr>
                <w:u w:val="single"/>
              </w:rPr>
            </w:pPr>
          </w:p>
        </w:tc>
      </w:tr>
      <w:tr w:rsidR="00E03541" w14:paraId="263E9174" w14:textId="77777777" w:rsidTr="00D03C13">
        <w:trPr>
          <w:trHeight w:val="542"/>
        </w:trPr>
        <w:tc>
          <w:tcPr>
            <w:tcW w:w="10338" w:type="dxa"/>
            <w:gridSpan w:val="6"/>
            <w:shd w:val="clear" w:color="auto" w:fill="auto"/>
            <w:vAlign w:val="center"/>
          </w:tcPr>
          <w:p w14:paraId="7138AC80" w14:textId="77777777" w:rsidR="003E5C12" w:rsidRPr="003A3661" w:rsidRDefault="003A3661" w:rsidP="003A3661">
            <w:pPr>
              <w:tabs>
                <w:tab w:val="left" w:pos="3752"/>
              </w:tabs>
              <w:jc w:val="center"/>
              <w:rPr>
                <w:b/>
              </w:rPr>
            </w:pPr>
            <w:r w:rsidRPr="001B7815">
              <w:rPr>
                <w:b/>
                <w:color w:val="235A37"/>
              </w:rPr>
              <w:t>CURRENT/LAST EMPLOYMENT</w:t>
            </w:r>
          </w:p>
        </w:tc>
      </w:tr>
      <w:tr w:rsidR="00306C4A" w14:paraId="32367091" w14:textId="77777777" w:rsidTr="00707EA2">
        <w:tc>
          <w:tcPr>
            <w:tcW w:w="3566" w:type="dxa"/>
            <w:gridSpan w:val="2"/>
          </w:tcPr>
          <w:p w14:paraId="495ED8CB" w14:textId="25E7E1E6" w:rsidR="00306C4A" w:rsidRDefault="00D03C13" w:rsidP="003A3661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Name of current / last employer</w:t>
            </w:r>
          </w:p>
        </w:tc>
        <w:tc>
          <w:tcPr>
            <w:tcW w:w="6772" w:type="dxa"/>
            <w:gridSpan w:val="4"/>
          </w:tcPr>
          <w:p w14:paraId="56AFD2CA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00823DE6" w14:textId="77777777" w:rsidTr="00707EA2">
        <w:tc>
          <w:tcPr>
            <w:tcW w:w="3566" w:type="dxa"/>
            <w:gridSpan w:val="2"/>
          </w:tcPr>
          <w:p w14:paraId="6D8934B4" w14:textId="25DABA8A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Address of current / last employer</w:t>
            </w:r>
          </w:p>
        </w:tc>
        <w:tc>
          <w:tcPr>
            <w:tcW w:w="6772" w:type="dxa"/>
            <w:gridSpan w:val="4"/>
          </w:tcPr>
          <w:p w14:paraId="43B7C8EA" w14:textId="77777777" w:rsidR="00306C4A" w:rsidRDefault="00306C4A" w:rsidP="003F637A">
            <w:pPr>
              <w:tabs>
                <w:tab w:val="left" w:pos="3752"/>
              </w:tabs>
            </w:pPr>
          </w:p>
          <w:p w14:paraId="7CA385A8" w14:textId="77777777" w:rsidR="003A3661" w:rsidRDefault="003A3661" w:rsidP="003F637A">
            <w:pPr>
              <w:tabs>
                <w:tab w:val="left" w:pos="3752"/>
              </w:tabs>
            </w:pPr>
          </w:p>
          <w:p w14:paraId="284B7744" w14:textId="77777777" w:rsidR="003A3661" w:rsidRDefault="003A3661" w:rsidP="003F637A">
            <w:pPr>
              <w:tabs>
                <w:tab w:val="left" w:pos="3752"/>
              </w:tabs>
            </w:pPr>
          </w:p>
          <w:p w14:paraId="722B41A5" w14:textId="77777777" w:rsidR="003A3661" w:rsidRDefault="003A3661" w:rsidP="003F637A">
            <w:pPr>
              <w:tabs>
                <w:tab w:val="left" w:pos="3752"/>
              </w:tabs>
            </w:pPr>
          </w:p>
        </w:tc>
      </w:tr>
      <w:tr w:rsidR="00306C4A" w14:paraId="41642246" w14:textId="77777777" w:rsidTr="00707EA2">
        <w:tc>
          <w:tcPr>
            <w:tcW w:w="3566" w:type="dxa"/>
            <w:gridSpan w:val="2"/>
          </w:tcPr>
          <w:p w14:paraId="1F8D43D9" w14:textId="54E45860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Position held</w:t>
            </w:r>
          </w:p>
        </w:tc>
        <w:tc>
          <w:tcPr>
            <w:tcW w:w="6772" w:type="dxa"/>
            <w:gridSpan w:val="4"/>
          </w:tcPr>
          <w:p w14:paraId="0970A484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2650D3D0" w14:textId="77777777" w:rsidTr="00707EA2">
        <w:tc>
          <w:tcPr>
            <w:tcW w:w="3566" w:type="dxa"/>
            <w:gridSpan w:val="2"/>
          </w:tcPr>
          <w:p w14:paraId="3983B01C" w14:textId="67A37B4C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 xml:space="preserve">Nature of contract </w:t>
            </w:r>
            <w:r w:rsidRPr="00D03C13">
              <w:rPr>
                <w:color w:val="235A37"/>
                <w:sz w:val="22"/>
                <w:szCs w:val="22"/>
              </w:rPr>
              <w:t>(</w:t>
            </w:r>
            <w:r w:rsidRPr="00D03C13">
              <w:rPr>
                <w:i/>
                <w:color w:val="235A37"/>
                <w:sz w:val="22"/>
                <w:szCs w:val="22"/>
              </w:rPr>
              <w:t>e.g., Permanent, Temporary or Fixed Term, Contractor or Self-Employed</w:t>
            </w:r>
            <w:r w:rsidRPr="00D03C13">
              <w:rPr>
                <w:color w:val="235A37"/>
                <w:sz w:val="22"/>
                <w:szCs w:val="22"/>
              </w:rPr>
              <w:t>)</w:t>
            </w:r>
          </w:p>
        </w:tc>
        <w:tc>
          <w:tcPr>
            <w:tcW w:w="6772" w:type="dxa"/>
            <w:gridSpan w:val="4"/>
          </w:tcPr>
          <w:p w14:paraId="0C07E7B5" w14:textId="05BDFCDD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6EDA4526" w14:textId="77777777" w:rsidTr="00707EA2">
        <w:tc>
          <w:tcPr>
            <w:tcW w:w="3566" w:type="dxa"/>
            <w:gridSpan w:val="2"/>
          </w:tcPr>
          <w:p w14:paraId="05DA89DD" w14:textId="2A70C735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Start date</w:t>
            </w:r>
          </w:p>
        </w:tc>
        <w:tc>
          <w:tcPr>
            <w:tcW w:w="6772" w:type="dxa"/>
            <w:gridSpan w:val="4"/>
          </w:tcPr>
          <w:p w14:paraId="2BE798B6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5447985C" w14:textId="77777777" w:rsidTr="00707EA2">
        <w:tc>
          <w:tcPr>
            <w:tcW w:w="3566" w:type="dxa"/>
            <w:gridSpan w:val="2"/>
          </w:tcPr>
          <w:p w14:paraId="469BA423" w14:textId="60E175AA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End date</w:t>
            </w:r>
          </w:p>
        </w:tc>
        <w:tc>
          <w:tcPr>
            <w:tcW w:w="6772" w:type="dxa"/>
            <w:gridSpan w:val="4"/>
          </w:tcPr>
          <w:p w14:paraId="5BF4AAC1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2E2E1FC6" w14:textId="77777777" w:rsidTr="00786D9E">
        <w:trPr>
          <w:trHeight w:val="454"/>
        </w:trPr>
        <w:tc>
          <w:tcPr>
            <w:tcW w:w="3566" w:type="dxa"/>
            <w:gridSpan w:val="2"/>
          </w:tcPr>
          <w:p w14:paraId="59ACF0FD" w14:textId="3302AAA9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Reason for leaving</w:t>
            </w:r>
          </w:p>
        </w:tc>
        <w:tc>
          <w:tcPr>
            <w:tcW w:w="6772" w:type="dxa"/>
            <w:gridSpan w:val="4"/>
          </w:tcPr>
          <w:p w14:paraId="5AA60582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61C9F0E6" w14:textId="77777777" w:rsidTr="00707EA2">
        <w:tc>
          <w:tcPr>
            <w:tcW w:w="3566" w:type="dxa"/>
            <w:gridSpan w:val="2"/>
          </w:tcPr>
          <w:p w14:paraId="3A85B6B6" w14:textId="75487386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Current monthly salary</w:t>
            </w:r>
          </w:p>
        </w:tc>
        <w:tc>
          <w:tcPr>
            <w:tcW w:w="6772" w:type="dxa"/>
            <w:gridSpan w:val="4"/>
          </w:tcPr>
          <w:p w14:paraId="36BF3E68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1D4882EF" w14:textId="77777777" w:rsidTr="00707EA2">
        <w:tc>
          <w:tcPr>
            <w:tcW w:w="3566" w:type="dxa"/>
            <w:gridSpan w:val="2"/>
          </w:tcPr>
          <w:p w14:paraId="1B2B8E95" w14:textId="385EA2A5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Desired monthly salary</w:t>
            </w:r>
          </w:p>
        </w:tc>
        <w:tc>
          <w:tcPr>
            <w:tcW w:w="6772" w:type="dxa"/>
            <w:gridSpan w:val="4"/>
          </w:tcPr>
          <w:p w14:paraId="7109BA99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43E354EF" w14:textId="77777777" w:rsidTr="00786D9E">
        <w:trPr>
          <w:trHeight w:val="526"/>
        </w:trPr>
        <w:tc>
          <w:tcPr>
            <w:tcW w:w="3566" w:type="dxa"/>
            <w:gridSpan w:val="2"/>
          </w:tcPr>
          <w:p w14:paraId="01D3CE57" w14:textId="317C3716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Any current additional benefits</w:t>
            </w:r>
          </w:p>
        </w:tc>
        <w:tc>
          <w:tcPr>
            <w:tcW w:w="6772" w:type="dxa"/>
            <w:gridSpan w:val="4"/>
          </w:tcPr>
          <w:p w14:paraId="359F85F8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376698B4" w14:textId="77777777" w:rsidTr="00707EA2">
        <w:tc>
          <w:tcPr>
            <w:tcW w:w="3566" w:type="dxa"/>
            <w:gridSpan w:val="2"/>
          </w:tcPr>
          <w:p w14:paraId="033E3D81" w14:textId="4D9D12CA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Notice period</w:t>
            </w:r>
          </w:p>
        </w:tc>
        <w:tc>
          <w:tcPr>
            <w:tcW w:w="6772" w:type="dxa"/>
            <w:gridSpan w:val="4"/>
          </w:tcPr>
          <w:p w14:paraId="05CA27D4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197CDB1C" w14:textId="77777777" w:rsidTr="00707EA2">
        <w:tc>
          <w:tcPr>
            <w:tcW w:w="3566" w:type="dxa"/>
            <w:gridSpan w:val="2"/>
          </w:tcPr>
          <w:p w14:paraId="75FD140F" w14:textId="4641BCDC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When would you be available to start work?</w:t>
            </w:r>
          </w:p>
        </w:tc>
        <w:tc>
          <w:tcPr>
            <w:tcW w:w="6772" w:type="dxa"/>
            <w:gridSpan w:val="4"/>
          </w:tcPr>
          <w:p w14:paraId="08F77CD6" w14:textId="77777777" w:rsidR="00306C4A" w:rsidRDefault="00306C4A" w:rsidP="003F637A">
            <w:pPr>
              <w:tabs>
                <w:tab w:val="left" w:pos="3752"/>
              </w:tabs>
            </w:pPr>
          </w:p>
        </w:tc>
      </w:tr>
    </w:tbl>
    <w:p w14:paraId="7BCE1D56" w14:textId="2D4867A7" w:rsidR="00E4613A" w:rsidRDefault="00E4613A"/>
    <w:p w14:paraId="4DBD2B70" w14:textId="6D38433F" w:rsidR="00E4613A" w:rsidRDefault="00E461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A3661" w:rsidRPr="003A3661" w14:paraId="1D926C76" w14:textId="77777777" w:rsidTr="00A01537">
        <w:tc>
          <w:tcPr>
            <w:tcW w:w="10201" w:type="dxa"/>
            <w:shd w:val="clear" w:color="auto" w:fill="auto"/>
          </w:tcPr>
          <w:p w14:paraId="65EE91F1" w14:textId="77777777" w:rsidR="00493EC2" w:rsidRPr="001B7815" w:rsidRDefault="003A3661" w:rsidP="003A3661">
            <w:pPr>
              <w:tabs>
                <w:tab w:val="left" w:pos="3752"/>
              </w:tabs>
              <w:jc w:val="center"/>
              <w:rPr>
                <w:b/>
                <w:color w:val="235A37"/>
              </w:rPr>
            </w:pPr>
            <w:r w:rsidRPr="001B7815">
              <w:rPr>
                <w:b/>
                <w:color w:val="235A37"/>
              </w:rPr>
              <w:t xml:space="preserve">PLEASE SUBMIT THIS COMPLETED FORM, TOGETHER WITH YOUR </w:t>
            </w:r>
          </w:p>
          <w:p w14:paraId="0C61C36A" w14:textId="016E8A28" w:rsidR="003A3661" w:rsidRPr="003A3661" w:rsidRDefault="003A3661" w:rsidP="003A3661">
            <w:pPr>
              <w:tabs>
                <w:tab w:val="left" w:pos="3752"/>
              </w:tabs>
              <w:jc w:val="center"/>
              <w:rPr>
                <w:b/>
              </w:rPr>
            </w:pPr>
            <w:r w:rsidRPr="001B7815">
              <w:rPr>
                <w:b/>
                <w:color w:val="235A37"/>
              </w:rPr>
              <w:t xml:space="preserve">COVER LETTER AND CV TO </w:t>
            </w:r>
            <w:hyperlink r:id="rId10" w:history="1">
              <w:r w:rsidR="00997818" w:rsidRPr="00E52369">
                <w:rPr>
                  <w:rStyle w:val="Hyperlink"/>
                </w:rPr>
                <w:t>AAA.Careers@cwgc.org</w:t>
              </w:r>
            </w:hyperlink>
          </w:p>
        </w:tc>
      </w:tr>
    </w:tbl>
    <w:p w14:paraId="4B5D0DC6" w14:textId="4A3FE104" w:rsidR="0069475E" w:rsidRDefault="0069475E" w:rsidP="003F637A">
      <w:pPr>
        <w:tabs>
          <w:tab w:val="left" w:pos="3752"/>
        </w:tabs>
      </w:pPr>
    </w:p>
    <w:p w14:paraId="0FA827FA" w14:textId="77777777" w:rsidR="0069475E" w:rsidRDefault="0069475E" w:rsidP="003F637A">
      <w:pPr>
        <w:tabs>
          <w:tab w:val="left" w:pos="3752"/>
        </w:tabs>
      </w:pPr>
    </w:p>
    <w:p w14:paraId="490F0689" w14:textId="77777777" w:rsidR="0069475E" w:rsidRPr="00FB23CA" w:rsidRDefault="0069475E" w:rsidP="00135AB5">
      <w:pPr>
        <w:tabs>
          <w:tab w:val="left" w:pos="5850"/>
        </w:tabs>
        <w:spacing w:line="360" w:lineRule="auto"/>
        <w:jc w:val="center"/>
        <w:rPr>
          <w:b/>
          <w:bCs/>
          <w:color w:val="235A37"/>
        </w:rPr>
      </w:pPr>
      <w:r w:rsidRPr="00FB23CA">
        <w:rPr>
          <w:b/>
          <w:bCs/>
          <w:color w:val="235A37"/>
        </w:rPr>
        <w:t>__________________________________________________________________________________</w:t>
      </w:r>
    </w:p>
    <w:p w14:paraId="607A9899" w14:textId="6CE7CB11" w:rsidR="0069475E" w:rsidRPr="00A0719B" w:rsidRDefault="0069475E" w:rsidP="00135AB5">
      <w:pPr>
        <w:pStyle w:val="BasicParagraph"/>
        <w:spacing w:line="240" w:lineRule="auto"/>
        <w:jc w:val="both"/>
        <w:rPr>
          <w:rFonts w:ascii="Calibri" w:hAnsi="Calibri" w:cstheme="minorHAnsi"/>
          <w:i/>
          <w:color w:val="auto"/>
          <w:sz w:val="22"/>
          <w:szCs w:val="22"/>
        </w:rPr>
      </w:pPr>
      <w:r>
        <w:rPr>
          <w:rFonts w:ascii="Calibri" w:hAnsi="Calibri" w:cstheme="minorHAnsi"/>
          <w:i/>
          <w:color w:val="auto"/>
          <w:sz w:val="22"/>
          <w:szCs w:val="22"/>
        </w:rPr>
        <w:t xml:space="preserve">I declare the information provided above is, to the best of my knowledge, both accurate and true. Furthermore, I understand a </w:t>
      </w:r>
      <w:r w:rsidR="00135AB5">
        <w:rPr>
          <w:rFonts w:ascii="Calibri" w:hAnsi="Calibri" w:cstheme="minorHAnsi"/>
          <w:i/>
          <w:color w:val="auto"/>
          <w:sz w:val="22"/>
          <w:szCs w:val="22"/>
        </w:rPr>
        <w:t>false declaration resulting in my appointment will render me liable for dismissal.</w:t>
      </w:r>
    </w:p>
    <w:p w14:paraId="5A3D15D3" w14:textId="77777777" w:rsidR="0069475E" w:rsidRPr="00FB23CA" w:rsidRDefault="0069475E" w:rsidP="00135AB5">
      <w:pPr>
        <w:pStyle w:val="BasicParagraph"/>
        <w:spacing w:line="240" w:lineRule="auto"/>
        <w:jc w:val="center"/>
        <w:rPr>
          <w:rFonts w:ascii="Calibri" w:hAnsi="Calibri" w:cstheme="minorHAnsi"/>
          <w:i/>
          <w:color w:val="auto"/>
        </w:rPr>
      </w:pPr>
      <w:r w:rsidRPr="00FB23CA">
        <w:rPr>
          <w:rFonts w:ascii="Calibri" w:hAnsi="Calibri" w:cs="Arial"/>
          <w:b/>
          <w:color w:val="235A37"/>
        </w:rPr>
        <w:t>__________________________________________________________________________________</w:t>
      </w:r>
    </w:p>
    <w:p w14:paraId="5BA0F620" w14:textId="77777777" w:rsidR="0069475E" w:rsidRDefault="0069475E" w:rsidP="003F637A">
      <w:pPr>
        <w:tabs>
          <w:tab w:val="left" w:pos="3752"/>
        </w:tabs>
      </w:pPr>
    </w:p>
    <w:p w14:paraId="6059457F" w14:textId="77777777" w:rsidR="002F3386" w:rsidRDefault="002F3386" w:rsidP="003F637A">
      <w:pPr>
        <w:tabs>
          <w:tab w:val="left" w:pos="3752"/>
        </w:tabs>
      </w:pPr>
    </w:p>
    <w:p w14:paraId="1296C9BD" w14:textId="77777777" w:rsidR="000C089F" w:rsidRPr="00FB23CA" w:rsidRDefault="000C089F" w:rsidP="000C089F">
      <w:pPr>
        <w:tabs>
          <w:tab w:val="left" w:pos="5850"/>
        </w:tabs>
        <w:rPr>
          <w:b/>
          <w:bCs/>
          <w:color w:val="235A37"/>
          <w:u w:val="single"/>
        </w:rPr>
      </w:pPr>
      <w:r w:rsidRPr="00FB23CA">
        <w:rPr>
          <w:b/>
          <w:bCs/>
          <w:color w:val="235A37"/>
          <w:u w:val="single"/>
        </w:rPr>
        <w:t>Signature</w:t>
      </w:r>
    </w:p>
    <w:p w14:paraId="3DC62510" w14:textId="77777777" w:rsidR="000C089F" w:rsidRPr="00FB23CA" w:rsidRDefault="000C089F" w:rsidP="000C089F">
      <w:pPr>
        <w:tabs>
          <w:tab w:val="left" w:pos="5850"/>
        </w:tabs>
      </w:pPr>
    </w:p>
    <w:p w14:paraId="7588A2A3" w14:textId="77777777" w:rsidR="000C089F" w:rsidRPr="00FB23CA" w:rsidRDefault="000C089F" w:rsidP="000C089F">
      <w:pPr>
        <w:tabs>
          <w:tab w:val="left" w:pos="5850"/>
        </w:tabs>
      </w:pPr>
    </w:p>
    <w:p w14:paraId="15D44087" w14:textId="3B28CFED" w:rsidR="000C089F" w:rsidRPr="00FB23CA" w:rsidRDefault="000C089F" w:rsidP="000C089F">
      <w:pPr>
        <w:tabs>
          <w:tab w:val="left" w:pos="4536"/>
        </w:tabs>
      </w:pPr>
      <w:r w:rsidRPr="00FB23CA">
        <w:t>Name:</w:t>
      </w:r>
      <w:r w:rsidRPr="00FB23CA">
        <w:tab/>
        <w:t>Signature:</w:t>
      </w:r>
      <w:r w:rsidRPr="00FB23CA">
        <w:tab/>
      </w:r>
      <w:r w:rsidRPr="00FB23CA">
        <w:tab/>
      </w:r>
      <w:r w:rsidRPr="00FB23CA">
        <w:tab/>
      </w:r>
      <w:r w:rsidRPr="00FB23CA">
        <w:tab/>
        <w:t>Date:</w:t>
      </w:r>
    </w:p>
    <w:p w14:paraId="4327279E" w14:textId="6EC18EF9" w:rsidR="00B708AD" w:rsidRPr="00B50F79" w:rsidRDefault="00B708AD" w:rsidP="000C089F">
      <w:pPr>
        <w:tabs>
          <w:tab w:val="left" w:pos="3752"/>
        </w:tabs>
      </w:pPr>
    </w:p>
    <w:sectPr w:rsidR="00B708AD" w:rsidRPr="00B50F79" w:rsidSect="000075D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10" w:right="701" w:bottom="567" w:left="851" w:header="2494" w:footer="52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3E40" w14:textId="77777777" w:rsidR="00D627EE" w:rsidRDefault="00D627EE" w:rsidP="00996E43">
      <w:r>
        <w:separator/>
      </w:r>
    </w:p>
  </w:endnote>
  <w:endnote w:type="continuationSeparator" w:id="0">
    <w:p w14:paraId="208D6592" w14:textId="77777777" w:rsidR="00D627EE" w:rsidRDefault="00D627EE" w:rsidP="0099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781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47DEC" w14:textId="77777777" w:rsidR="0087127C" w:rsidRDefault="0087127C">
            <w:pPr>
              <w:pStyle w:val="Footer"/>
              <w:jc w:val="right"/>
            </w:pPr>
          </w:p>
          <w:p w14:paraId="4BCC96B0" w14:textId="03BBA49F" w:rsidR="003F3DC4" w:rsidRDefault="002C7E6F" w:rsidP="0087127C">
            <w:pPr>
              <w:pStyle w:val="Footer"/>
              <w:tabs>
                <w:tab w:val="right" w:pos="10348"/>
              </w:tabs>
            </w:pPr>
            <w:r>
              <w:rPr>
                <w:sz w:val="18"/>
                <w:szCs w:val="18"/>
              </w:rPr>
              <w:t>November</w:t>
            </w:r>
            <w:r w:rsidR="00164193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1</w:t>
            </w:r>
            <w:r w:rsidR="0087127C">
              <w:rPr>
                <w:sz w:val="18"/>
                <w:szCs w:val="18"/>
              </w:rPr>
              <w:tab/>
            </w:r>
            <w:r w:rsidR="0087127C">
              <w:rPr>
                <w:sz w:val="18"/>
                <w:szCs w:val="18"/>
              </w:rPr>
              <w:tab/>
            </w:r>
            <w:r w:rsidR="0087127C">
              <w:rPr>
                <w:sz w:val="18"/>
                <w:szCs w:val="18"/>
              </w:rPr>
              <w:tab/>
            </w:r>
            <w:r w:rsidR="003F3DC4" w:rsidRPr="0087127C">
              <w:rPr>
                <w:sz w:val="18"/>
                <w:szCs w:val="18"/>
              </w:rPr>
              <w:t xml:space="preserve">Page </w:t>
            </w:r>
            <w:r w:rsidR="003F3DC4" w:rsidRPr="0087127C">
              <w:rPr>
                <w:bCs/>
                <w:sz w:val="18"/>
                <w:szCs w:val="18"/>
              </w:rPr>
              <w:fldChar w:fldCharType="begin"/>
            </w:r>
            <w:r w:rsidR="003F3DC4" w:rsidRPr="0087127C">
              <w:rPr>
                <w:bCs/>
                <w:sz w:val="18"/>
                <w:szCs w:val="18"/>
              </w:rPr>
              <w:instrText xml:space="preserve"> PAGE </w:instrText>
            </w:r>
            <w:r w:rsidR="003F3DC4" w:rsidRPr="0087127C">
              <w:rPr>
                <w:bCs/>
                <w:sz w:val="18"/>
                <w:szCs w:val="18"/>
              </w:rPr>
              <w:fldChar w:fldCharType="separate"/>
            </w:r>
            <w:r w:rsidR="003F3DC4" w:rsidRPr="0087127C">
              <w:rPr>
                <w:bCs/>
                <w:noProof/>
                <w:sz w:val="18"/>
                <w:szCs w:val="18"/>
              </w:rPr>
              <w:t>2</w:t>
            </w:r>
            <w:r w:rsidR="003F3DC4" w:rsidRPr="0087127C">
              <w:rPr>
                <w:bCs/>
                <w:sz w:val="18"/>
                <w:szCs w:val="18"/>
              </w:rPr>
              <w:fldChar w:fldCharType="end"/>
            </w:r>
            <w:r w:rsidR="003F3DC4" w:rsidRPr="0087127C">
              <w:rPr>
                <w:sz w:val="18"/>
                <w:szCs w:val="18"/>
              </w:rPr>
              <w:t xml:space="preserve"> of </w:t>
            </w:r>
            <w:r w:rsidR="003F3DC4" w:rsidRPr="0087127C">
              <w:rPr>
                <w:bCs/>
                <w:sz w:val="18"/>
                <w:szCs w:val="18"/>
              </w:rPr>
              <w:fldChar w:fldCharType="begin"/>
            </w:r>
            <w:r w:rsidR="003F3DC4" w:rsidRPr="0087127C">
              <w:rPr>
                <w:bCs/>
                <w:sz w:val="18"/>
                <w:szCs w:val="18"/>
              </w:rPr>
              <w:instrText xml:space="preserve"> NUMPAGES  </w:instrText>
            </w:r>
            <w:r w:rsidR="003F3DC4" w:rsidRPr="0087127C">
              <w:rPr>
                <w:bCs/>
                <w:sz w:val="18"/>
                <w:szCs w:val="18"/>
              </w:rPr>
              <w:fldChar w:fldCharType="separate"/>
            </w:r>
            <w:r w:rsidR="003F3DC4" w:rsidRPr="0087127C">
              <w:rPr>
                <w:bCs/>
                <w:noProof/>
                <w:sz w:val="18"/>
                <w:szCs w:val="18"/>
              </w:rPr>
              <w:t>2</w:t>
            </w:r>
            <w:r w:rsidR="003F3DC4" w:rsidRPr="0087127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24289C" w14:textId="113D8A47" w:rsidR="00536560" w:rsidRDefault="00536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65B3" w14:textId="77777777" w:rsidR="002D163B" w:rsidRDefault="003F637A" w:rsidP="003F637A">
    <w:pPr>
      <w:pStyle w:val="Footer"/>
      <w:tabs>
        <w:tab w:val="left" w:pos="4830"/>
      </w:tabs>
    </w:pPr>
    <w:r w:rsidRPr="003F637A"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36085ED2" wp14:editId="7A2A7CB2">
          <wp:simplePos x="0" y="0"/>
          <wp:positionH relativeFrom="page">
            <wp:posOffset>726440</wp:posOffset>
          </wp:positionH>
          <wp:positionV relativeFrom="page">
            <wp:posOffset>9958705</wp:posOffset>
          </wp:positionV>
          <wp:extent cx="893445" cy="269875"/>
          <wp:effectExtent l="19050" t="0" r="1905" b="0"/>
          <wp:wrapNone/>
          <wp:docPr id="28" name="Picture 2" descr="IiP Principle logo SMALL 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P Principle logo SMALL 300dp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44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9907" w14:textId="77777777" w:rsidR="00D627EE" w:rsidRDefault="00D627EE" w:rsidP="00996E43">
      <w:r>
        <w:separator/>
      </w:r>
    </w:p>
  </w:footnote>
  <w:footnote w:type="continuationSeparator" w:id="0">
    <w:p w14:paraId="6B13D2EE" w14:textId="77777777" w:rsidR="00D627EE" w:rsidRDefault="00D627EE" w:rsidP="0099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04E2" w14:textId="0C97D98D" w:rsidR="002B129C" w:rsidRDefault="00530387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881ABF2" wp14:editId="4BF39F5A">
          <wp:simplePos x="0" y="0"/>
          <wp:positionH relativeFrom="page">
            <wp:posOffset>5000625</wp:posOffset>
          </wp:positionH>
          <wp:positionV relativeFrom="margin">
            <wp:posOffset>-1425575</wp:posOffset>
          </wp:positionV>
          <wp:extent cx="1600200" cy="960755"/>
          <wp:effectExtent l="0" t="0" r="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GC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960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C4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818B3" wp14:editId="27351307">
              <wp:simplePos x="0" y="0"/>
              <wp:positionH relativeFrom="margin">
                <wp:align>left</wp:align>
              </wp:positionH>
              <wp:positionV relativeFrom="paragraph">
                <wp:posOffset>-876935</wp:posOffset>
              </wp:positionV>
              <wp:extent cx="2647950" cy="1404620"/>
              <wp:effectExtent l="0" t="0" r="19050" b="27305"/>
              <wp:wrapThrough wrapText="bothSides">
                <wp:wrapPolygon edited="0">
                  <wp:start x="0" y="0"/>
                  <wp:lineTo x="0" y="21871"/>
                  <wp:lineTo x="21600" y="21871"/>
                  <wp:lineTo x="21600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AAF4F" w14:textId="16395362" w:rsidR="00B44C4E" w:rsidRPr="0058037C" w:rsidRDefault="00B44C4E" w:rsidP="00B44C4E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>
                            <w:rPr>
                              <w:b/>
                              <w:color w:val="235A37"/>
                            </w:rPr>
                            <w:t>AAA HR</w:t>
                          </w:r>
                        </w:p>
                        <w:p w14:paraId="32C4549F" w14:textId="77777777" w:rsidR="00B44C4E" w:rsidRPr="0058037C" w:rsidRDefault="00B44C4E" w:rsidP="00B44C4E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  <w:p w14:paraId="30EF3965" w14:textId="1DB53C20" w:rsidR="00B44C4E" w:rsidRPr="0058037C" w:rsidRDefault="00B44C4E" w:rsidP="00B44C4E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>
                            <w:rPr>
                              <w:b/>
                              <w:color w:val="235A37"/>
                            </w:rPr>
                            <w:t>APPLICATION FORM</w:t>
                          </w:r>
                          <w:r w:rsidR="006A5A10">
                            <w:rPr>
                              <w:b/>
                              <w:color w:val="235A37"/>
                            </w:rPr>
                            <w:t>: INDIA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818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9.05pt;width:208.5pt;height:110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">
              <v:textbox style="mso-fit-shape-to-text:t">
                <w:txbxContent>
                  <w:p w14:paraId="781AAF4F" w14:textId="16395362" w:rsidR="00B44C4E" w:rsidRPr="0058037C" w:rsidRDefault="00B44C4E" w:rsidP="00B44C4E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b/>
                        <w:color w:val="235A37"/>
                      </w:rPr>
                      <w:t>AAA HR</w:t>
                    </w:r>
                  </w:p>
                  <w:p w14:paraId="32C4549F" w14:textId="77777777" w:rsidR="00B44C4E" w:rsidRPr="0058037C" w:rsidRDefault="00B44C4E" w:rsidP="00B44C4E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</w:p>
                  <w:p w14:paraId="30EF3965" w14:textId="1DB53C20" w:rsidR="00B44C4E" w:rsidRPr="0058037C" w:rsidRDefault="00B44C4E" w:rsidP="00B44C4E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b/>
                        <w:color w:val="235A37"/>
                      </w:rPr>
                      <w:t>APPLICATION FORM</w:t>
                    </w:r>
                    <w:r w:rsidR="006A5A10">
                      <w:rPr>
                        <w:b/>
                        <w:color w:val="235A37"/>
                      </w:rPr>
                      <w:t>: INDIA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32E2" w14:textId="77777777" w:rsidR="0025169D" w:rsidRDefault="000B1B52">
    <w:r w:rsidRPr="000B1B52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33A0A5B" wp14:editId="64AC0352">
          <wp:simplePos x="0" y="0"/>
          <wp:positionH relativeFrom="column">
            <wp:posOffset>3190240</wp:posOffset>
          </wp:positionH>
          <wp:positionV relativeFrom="paragraph">
            <wp:posOffset>-1069340</wp:posOffset>
          </wp:positionV>
          <wp:extent cx="3112770" cy="851535"/>
          <wp:effectExtent l="19050" t="0" r="0" b="0"/>
          <wp:wrapSquare wrapText="bothSides"/>
          <wp:docPr id="27" name="Picture 2" descr="Letterhead logo black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 black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2770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6145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4A"/>
    <w:rsid w:val="000075DC"/>
    <w:rsid w:val="00011275"/>
    <w:rsid w:val="00013C30"/>
    <w:rsid w:val="00034D2F"/>
    <w:rsid w:val="000458E7"/>
    <w:rsid w:val="000542C1"/>
    <w:rsid w:val="0007410C"/>
    <w:rsid w:val="00080CED"/>
    <w:rsid w:val="00090F9B"/>
    <w:rsid w:val="000B1B52"/>
    <w:rsid w:val="000C089F"/>
    <w:rsid w:val="000C75AD"/>
    <w:rsid w:val="000D1B72"/>
    <w:rsid w:val="000E23DC"/>
    <w:rsid w:val="000F3849"/>
    <w:rsid w:val="00121D8F"/>
    <w:rsid w:val="00125E65"/>
    <w:rsid w:val="00135AB5"/>
    <w:rsid w:val="00135C5F"/>
    <w:rsid w:val="00153C1B"/>
    <w:rsid w:val="001545CE"/>
    <w:rsid w:val="00164193"/>
    <w:rsid w:val="00165819"/>
    <w:rsid w:val="00167F5C"/>
    <w:rsid w:val="00174282"/>
    <w:rsid w:val="001B7815"/>
    <w:rsid w:val="001E18D2"/>
    <w:rsid w:val="002067B6"/>
    <w:rsid w:val="00210F8D"/>
    <w:rsid w:val="00241820"/>
    <w:rsid w:val="0025169D"/>
    <w:rsid w:val="0028370A"/>
    <w:rsid w:val="002838D1"/>
    <w:rsid w:val="002A782A"/>
    <w:rsid w:val="002B129C"/>
    <w:rsid w:val="002B3E08"/>
    <w:rsid w:val="002C7E6F"/>
    <w:rsid w:val="002D163B"/>
    <w:rsid w:val="002E1B6A"/>
    <w:rsid w:val="002F3386"/>
    <w:rsid w:val="00306C4A"/>
    <w:rsid w:val="003173CD"/>
    <w:rsid w:val="0032183E"/>
    <w:rsid w:val="003224B5"/>
    <w:rsid w:val="003370E0"/>
    <w:rsid w:val="00345910"/>
    <w:rsid w:val="00352200"/>
    <w:rsid w:val="00355130"/>
    <w:rsid w:val="00373CA9"/>
    <w:rsid w:val="003805A9"/>
    <w:rsid w:val="00381ADC"/>
    <w:rsid w:val="00383DE6"/>
    <w:rsid w:val="003A3661"/>
    <w:rsid w:val="003C4F33"/>
    <w:rsid w:val="003E39EC"/>
    <w:rsid w:val="003E5C12"/>
    <w:rsid w:val="003F3DC4"/>
    <w:rsid w:val="003F52A0"/>
    <w:rsid w:val="003F637A"/>
    <w:rsid w:val="00400C2E"/>
    <w:rsid w:val="0040460B"/>
    <w:rsid w:val="004129AF"/>
    <w:rsid w:val="004326A6"/>
    <w:rsid w:val="004375CD"/>
    <w:rsid w:val="004422C1"/>
    <w:rsid w:val="00444E56"/>
    <w:rsid w:val="00493EC2"/>
    <w:rsid w:val="004B0DF0"/>
    <w:rsid w:val="004B4A37"/>
    <w:rsid w:val="004D06B7"/>
    <w:rsid w:val="004E2495"/>
    <w:rsid w:val="004E74EE"/>
    <w:rsid w:val="00503E0D"/>
    <w:rsid w:val="0050444C"/>
    <w:rsid w:val="00506266"/>
    <w:rsid w:val="00523379"/>
    <w:rsid w:val="00530387"/>
    <w:rsid w:val="00536560"/>
    <w:rsid w:val="005422E2"/>
    <w:rsid w:val="0055463C"/>
    <w:rsid w:val="00554B6E"/>
    <w:rsid w:val="005560DE"/>
    <w:rsid w:val="00567CF8"/>
    <w:rsid w:val="005826D7"/>
    <w:rsid w:val="0059063D"/>
    <w:rsid w:val="005E073A"/>
    <w:rsid w:val="005E3240"/>
    <w:rsid w:val="005F3D5F"/>
    <w:rsid w:val="00630ACA"/>
    <w:rsid w:val="00634D37"/>
    <w:rsid w:val="006421BA"/>
    <w:rsid w:val="0064343B"/>
    <w:rsid w:val="0064776D"/>
    <w:rsid w:val="00650858"/>
    <w:rsid w:val="0066190F"/>
    <w:rsid w:val="006654B4"/>
    <w:rsid w:val="0067733C"/>
    <w:rsid w:val="00682CCF"/>
    <w:rsid w:val="00693E4C"/>
    <w:rsid w:val="0069475E"/>
    <w:rsid w:val="006A5A10"/>
    <w:rsid w:val="006D7849"/>
    <w:rsid w:val="00704DBE"/>
    <w:rsid w:val="00707EA2"/>
    <w:rsid w:val="0073130C"/>
    <w:rsid w:val="00740954"/>
    <w:rsid w:val="00754686"/>
    <w:rsid w:val="007739EB"/>
    <w:rsid w:val="00784E37"/>
    <w:rsid w:val="00786D9E"/>
    <w:rsid w:val="007917C0"/>
    <w:rsid w:val="007A4BDD"/>
    <w:rsid w:val="007B478E"/>
    <w:rsid w:val="007B6181"/>
    <w:rsid w:val="00810253"/>
    <w:rsid w:val="008234D6"/>
    <w:rsid w:val="008258DE"/>
    <w:rsid w:val="0082631C"/>
    <w:rsid w:val="00832746"/>
    <w:rsid w:val="0084494E"/>
    <w:rsid w:val="00851226"/>
    <w:rsid w:val="00853D17"/>
    <w:rsid w:val="008667CE"/>
    <w:rsid w:val="0087127C"/>
    <w:rsid w:val="0089156D"/>
    <w:rsid w:val="008B282C"/>
    <w:rsid w:val="008B3DEC"/>
    <w:rsid w:val="008C1C2A"/>
    <w:rsid w:val="008C2690"/>
    <w:rsid w:val="008C284D"/>
    <w:rsid w:val="008E55C9"/>
    <w:rsid w:val="0090618D"/>
    <w:rsid w:val="009152F6"/>
    <w:rsid w:val="0093275C"/>
    <w:rsid w:val="00932904"/>
    <w:rsid w:val="0094266C"/>
    <w:rsid w:val="0096232C"/>
    <w:rsid w:val="00985068"/>
    <w:rsid w:val="009873CB"/>
    <w:rsid w:val="00995F98"/>
    <w:rsid w:val="00996E43"/>
    <w:rsid w:val="00997818"/>
    <w:rsid w:val="009B1474"/>
    <w:rsid w:val="009D2DF3"/>
    <w:rsid w:val="009D3D3C"/>
    <w:rsid w:val="009E3245"/>
    <w:rsid w:val="009F037F"/>
    <w:rsid w:val="009F116D"/>
    <w:rsid w:val="009F5ECF"/>
    <w:rsid w:val="00A01537"/>
    <w:rsid w:val="00A01C8D"/>
    <w:rsid w:val="00A1169A"/>
    <w:rsid w:val="00A348ED"/>
    <w:rsid w:val="00A5224B"/>
    <w:rsid w:val="00A52E79"/>
    <w:rsid w:val="00AB651C"/>
    <w:rsid w:val="00AC0124"/>
    <w:rsid w:val="00AC32F7"/>
    <w:rsid w:val="00AD58BC"/>
    <w:rsid w:val="00AE23B4"/>
    <w:rsid w:val="00B01D31"/>
    <w:rsid w:val="00B057BC"/>
    <w:rsid w:val="00B21FB4"/>
    <w:rsid w:val="00B3563D"/>
    <w:rsid w:val="00B44C4E"/>
    <w:rsid w:val="00B50F79"/>
    <w:rsid w:val="00B548AD"/>
    <w:rsid w:val="00B708AD"/>
    <w:rsid w:val="00B73923"/>
    <w:rsid w:val="00B847FB"/>
    <w:rsid w:val="00BB0BEA"/>
    <w:rsid w:val="00BC7438"/>
    <w:rsid w:val="00BD2999"/>
    <w:rsid w:val="00BD3463"/>
    <w:rsid w:val="00BD49DF"/>
    <w:rsid w:val="00BE03F0"/>
    <w:rsid w:val="00C03975"/>
    <w:rsid w:val="00C26B6E"/>
    <w:rsid w:val="00C4194E"/>
    <w:rsid w:val="00C6080A"/>
    <w:rsid w:val="00C61B5A"/>
    <w:rsid w:val="00CA4D72"/>
    <w:rsid w:val="00CD769E"/>
    <w:rsid w:val="00CF7990"/>
    <w:rsid w:val="00D03C13"/>
    <w:rsid w:val="00D0771F"/>
    <w:rsid w:val="00D16FF3"/>
    <w:rsid w:val="00D413AE"/>
    <w:rsid w:val="00D46B08"/>
    <w:rsid w:val="00D627EE"/>
    <w:rsid w:val="00D63B1B"/>
    <w:rsid w:val="00D653BD"/>
    <w:rsid w:val="00D82344"/>
    <w:rsid w:val="00D97B7A"/>
    <w:rsid w:val="00DA7B4D"/>
    <w:rsid w:val="00DB1899"/>
    <w:rsid w:val="00DB631B"/>
    <w:rsid w:val="00DC7A0E"/>
    <w:rsid w:val="00DD1AA7"/>
    <w:rsid w:val="00DF1289"/>
    <w:rsid w:val="00DF7856"/>
    <w:rsid w:val="00E03541"/>
    <w:rsid w:val="00E14664"/>
    <w:rsid w:val="00E30FC8"/>
    <w:rsid w:val="00E31CEC"/>
    <w:rsid w:val="00E4613A"/>
    <w:rsid w:val="00E5284F"/>
    <w:rsid w:val="00E56A97"/>
    <w:rsid w:val="00E649D6"/>
    <w:rsid w:val="00E764DC"/>
    <w:rsid w:val="00E91E8C"/>
    <w:rsid w:val="00EC2DFD"/>
    <w:rsid w:val="00EC4185"/>
    <w:rsid w:val="00EE6663"/>
    <w:rsid w:val="00EF4F1D"/>
    <w:rsid w:val="00EF7626"/>
    <w:rsid w:val="00F020BF"/>
    <w:rsid w:val="00F11AD7"/>
    <w:rsid w:val="00F12415"/>
    <w:rsid w:val="00F13AA6"/>
    <w:rsid w:val="00F260AD"/>
    <w:rsid w:val="00F26781"/>
    <w:rsid w:val="00F308FD"/>
    <w:rsid w:val="00F45B1D"/>
    <w:rsid w:val="00F61C83"/>
    <w:rsid w:val="00F70AE2"/>
    <w:rsid w:val="00FA6A9B"/>
    <w:rsid w:val="00FC0397"/>
    <w:rsid w:val="00FD2B31"/>
    <w:rsid w:val="1C1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"/>
    <o:shapelayout v:ext="edit">
      <o:idmap v:ext="edit" data="1"/>
    </o:shapelayout>
  </w:shapeDefaults>
  <w:decimalSymbol w:val="."/>
  <w:listSeparator w:val=","/>
  <w14:docId w14:val="25990E7D"/>
  <w15:docId w15:val="{7E8CE5E6-B336-4D65-9A1C-B4A37BC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3AE"/>
    <w:rPr>
      <w:rFonts w:ascii="Calibr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22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22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22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22C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F7626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31C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4B0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BD"/>
    <w:rPr>
      <w:rFonts w:ascii="Times New Roman" w:hAnsi="Times New Roman"/>
      <w:sz w:val="0"/>
      <w:szCs w:val="0"/>
      <w:lang w:val="en-US" w:eastAsia="en-US"/>
    </w:rPr>
  </w:style>
  <w:style w:type="character" w:styleId="PlaceholderText">
    <w:name w:val="Placeholder Text"/>
    <w:basedOn w:val="DefaultParagraphFont"/>
    <w:rsid w:val="000C75AD"/>
    <w:rPr>
      <w:color w:val="808080"/>
    </w:rPr>
  </w:style>
  <w:style w:type="character" w:customStyle="1" w:styleId="Style1">
    <w:name w:val="Style1"/>
    <w:basedOn w:val="DefaultParagraphFont"/>
    <w:uiPriority w:val="1"/>
    <w:rsid w:val="004129AF"/>
    <w:rPr>
      <w:rFonts w:asciiTheme="minorHAnsi" w:hAnsiTheme="minorHAnsi"/>
      <w:sz w:val="20"/>
    </w:rPr>
  </w:style>
  <w:style w:type="table" w:styleId="TableGrid">
    <w:name w:val="Table Grid"/>
    <w:basedOn w:val="TableNormal"/>
    <w:rsid w:val="0030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6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68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A.Careers@cwg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y.salter\AppData\Roaming\Microsoft\Templates\CWGC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b7352-c5d2-495d-97cf-5837ac3e30ae">
      <UserInfo>
        <DisplayName>Yiota Christodoulou</DisplayName>
        <AccountId>29</AccountId>
        <AccountType/>
      </UserInfo>
    </SharedWithUsers>
    <lcf76f155ced4ddcb4097134ff3c332f xmlns="0792db71-9b6e-48b9-bd4b-b4b56002be31">
      <Terms xmlns="http://schemas.microsoft.com/office/infopath/2007/PartnerControls"/>
    </lcf76f155ced4ddcb4097134ff3c332f>
    <TaxCatchAll xmlns="e5b7d0b1-fac8-4f7b-93a6-ed75558a44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1DA1D58D4724BAAB6C518541313E1" ma:contentTypeVersion="15" ma:contentTypeDescription="Create a new document." ma:contentTypeScope="" ma:versionID="8c3ca91cac1925d4fe26f89c5c24aeeb">
  <xsd:schema xmlns:xsd="http://www.w3.org/2001/XMLSchema" xmlns:xs="http://www.w3.org/2001/XMLSchema" xmlns:p="http://schemas.microsoft.com/office/2006/metadata/properties" xmlns:ns2="0792db71-9b6e-48b9-bd4b-b4b56002be31" xmlns:ns3="69eb7352-c5d2-495d-97cf-5837ac3e30ae" xmlns:ns4="e5b7d0b1-fac8-4f7b-93a6-ed75558a4412" targetNamespace="http://schemas.microsoft.com/office/2006/metadata/properties" ma:root="true" ma:fieldsID="f825bdc8007db9663d6bc175d376d285" ns2:_="" ns3:_="" ns4:_="">
    <xsd:import namespace="0792db71-9b6e-48b9-bd4b-b4b56002be31"/>
    <xsd:import namespace="69eb7352-c5d2-495d-97cf-5837ac3e30ae"/>
    <xsd:import namespace="e5b7d0b1-fac8-4f7b-93a6-ed75558a4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2db71-9b6e-48b9-bd4b-b4b56002b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c0c07b-dd25-42d8-a1dd-32e81e9d9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b7352-c5d2-495d-97cf-5837ac3e3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7d0b1-fac8-4f7b-93a6-ed75558a441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69f5-b799-4ae9-af46-f1467e3b8ec6}" ma:internalName="TaxCatchAll" ma:showField="CatchAllData" ma:web="b7340fd9-f680-4c20-b58e-3c0032a09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2F21-3788-4F27-8627-70901DFBF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9ED1D-79A1-4CCE-B2B2-3B6415D3D8C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792db71-9b6e-48b9-bd4b-b4b56002be31"/>
    <ds:schemaRef ds:uri="http://purl.org/dc/terms/"/>
    <ds:schemaRef ds:uri="e5b7d0b1-fac8-4f7b-93a6-ed75558a4412"/>
    <ds:schemaRef ds:uri="http://schemas.microsoft.com/office/2006/documentManagement/types"/>
    <ds:schemaRef ds:uri="69eb7352-c5d2-495d-97cf-5837ac3e30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B6A31B-8D3C-4605-8650-F297FFA2F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2db71-9b6e-48b9-bd4b-b4b56002be31"/>
    <ds:schemaRef ds:uri="69eb7352-c5d2-495d-97cf-5837ac3e30ae"/>
    <ds:schemaRef ds:uri="e5b7d0b1-fac8-4f7b-93a6-ed75558a4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BB1E87-5467-4CD3-86A5-7ABDCF92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CWGC Blank Document</Template>
  <TotalTime>8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CWGC Blank Document</vt:lpstr>
    </vt:vector>
  </TitlesOfParts>
  <Company>Chapman Creative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CWGC Blank Document</dc:title>
  <dc:creator>Karen Loizou</dc:creator>
  <cp:lastModifiedBy>Tracy Salter</cp:lastModifiedBy>
  <cp:revision>12</cp:revision>
  <cp:lastPrinted>2019-08-06T13:08:00Z</cp:lastPrinted>
  <dcterms:created xsi:type="dcterms:W3CDTF">2019-10-15T09:52:00Z</dcterms:created>
  <dcterms:modified xsi:type="dcterms:W3CDTF">2022-07-04T09:22:00Z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0x0101004D31DA1D58D4724BAAB6C518541313E1</vt:lpwstr>
  </property>
  <property fmtid="{D5CDD505-2E9C-101B-9397-08002B2CF9AE}" pid="3" name="MediaServiceImageTags">
    <vt:lpwstr/>
  </property>
</Properties>
</file>